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272B" w14:textId="77777777" w:rsidR="00170FD0" w:rsidRPr="00FA13E5" w:rsidRDefault="00170FD0" w:rsidP="00E3088E">
      <w:pPr>
        <w:spacing w:after="0" w:line="460" w:lineRule="auto"/>
        <w:ind w:right="3263"/>
        <w:jc w:val="both"/>
        <w:rPr>
          <w:rFonts w:cstheme="minorHAnsi"/>
          <w:b/>
          <w:sz w:val="20"/>
          <w:szCs w:val="20"/>
        </w:rPr>
      </w:pPr>
    </w:p>
    <w:p w14:paraId="15F8FEF4" w14:textId="04026764" w:rsidR="00E3088E" w:rsidRDefault="00E3088E" w:rsidP="00FA13E5">
      <w:pPr>
        <w:spacing w:after="0" w:line="460" w:lineRule="auto"/>
        <w:ind w:right="3263"/>
        <w:jc w:val="both"/>
        <w:rPr>
          <w:rFonts w:cstheme="minorHAnsi"/>
          <w:b/>
          <w:sz w:val="20"/>
          <w:szCs w:val="20"/>
        </w:rPr>
      </w:pPr>
      <w:r w:rsidRPr="00FA13E5">
        <w:rPr>
          <w:rFonts w:cstheme="minorHAnsi"/>
          <w:b/>
          <w:sz w:val="20"/>
          <w:szCs w:val="20"/>
        </w:rPr>
        <w:t xml:space="preserve">Souhlas se zpracováním osobních </w:t>
      </w:r>
      <w:proofErr w:type="gramStart"/>
      <w:r w:rsidRPr="00FA13E5">
        <w:rPr>
          <w:rFonts w:cstheme="minorHAnsi"/>
          <w:b/>
          <w:sz w:val="20"/>
          <w:szCs w:val="20"/>
        </w:rPr>
        <w:t>údajů  -</w:t>
      </w:r>
      <w:proofErr w:type="gramEnd"/>
      <w:r w:rsidRPr="00FA13E5">
        <w:rPr>
          <w:rFonts w:cstheme="minorHAnsi"/>
          <w:b/>
          <w:sz w:val="20"/>
          <w:szCs w:val="20"/>
        </w:rPr>
        <w:t xml:space="preserve"> zákonný zástupce</w:t>
      </w:r>
    </w:p>
    <w:p w14:paraId="08625167" w14:textId="77777777" w:rsidR="00F66DD6" w:rsidRPr="00FA13E5" w:rsidRDefault="00F66DD6" w:rsidP="00FA13E5">
      <w:pPr>
        <w:spacing w:after="0" w:line="460" w:lineRule="auto"/>
        <w:ind w:right="3263"/>
        <w:jc w:val="both"/>
        <w:rPr>
          <w:rFonts w:cstheme="minorHAnsi"/>
          <w:szCs w:val="20"/>
        </w:rPr>
      </w:pPr>
    </w:p>
    <w:p w14:paraId="0C59840D" w14:textId="77777777" w:rsidR="00E3088E" w:rsidRPr="00FA13E5" w:rsidRDefault="00E3088E" w:rsidP="00E3088E">
      <w:pPr>
        <w:pStyle w:val="NormTEXT"/>
        <w:spacing w:line="240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 xml:space="preserve">Jméno a příjmení </w:t>
      </w:r>
      <w:proofErr w:type="gramStart"/>
      <w:r w:rsidRPr="00FA13E5">
        <w:rPr>
          <w:rFonts w:cstheme="minorHAnsi"/>
          <w:szCs w:val="20"/>
        </w:rPr>
        <w:t>žáka:…</w:t>
      </w:r>
      <w:proofErr w:type="gramEnd"/>
      <w:r w:rsidRPr="00FA13E5">
        <w:rPr>
          <w:rFonts w:cstheme="minorHAnsi"/>
          <w:szCs w:val="20"/>
        </w:rPr>
        <w:t>……………………………</w:t>
      </w:r>
      <w:proofErr w:type="gramStart"/>
      <w:r w:rsidRPr="00FA13E5">
        <w:rPr>
          <w:rFonts w:cstheme="minorHAnsi"/>
          <w:szCs w:val="20"/>
        </w:rPr>
        <w:t>…….</w:t>
      </w:r>
      <w:proofErr w:type="gramEnd"/>
      <w:r w:rsidRPr="00FA13E5">
        <w:rPr>
          <w:rFonts w:cstheme="minorHAnsi"/>
          <w:szCs w:val="20"/>
        </w:rPr>
        <w:t xml:space="preserve">., datum </w:t>
      </w:r>
      <w:proofErr w:type="gramStart"/>
      <w:r w:rsidRPr="00FA13E5">
        <w:rPr>
          <w:rFonts w:cstheme="minorHAnsi"/>
          <w:szCs w:val="20"/>
        </w:rPr>
        <w:t>narození:…</w:t>
      </w:r>
      <w:proofErr w:type="gramEnd"/>
      <w:r w:rsidRPr="00FA13E5">
        <w:rPr>
          <w:rFonts w:cstheme="minorHAnsi"/>
          <w:szCs w:val="20"/>
        </w:rPr>
        <w:t>……………………………….</w:t>
      </w:r>
    </w:p>
    <w:p w14:paraId="612B9D0B" w14:textId="77777777" w:rsidR="00E3088E" w:rsidRPr="00FA13E5" w:rsidRDefault="00E3088E" w:rsidP="00E3088E">
      <w:pPr>
        <w:pStyle w:val="NormTEXT"/>
        <w:spacing w:line="240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 xml:space="preserve">Svým podpisem udělujete Souhlas se zpracováním níže vymezených osobních údajů Vašeho syna-dcery, Gymnáziu, Praha 8, Ústavní 400. Souhlas poskytujete dobrovolně, z jeho udělení neplynou žádné právní povinnosti.  </w:t>
      </w:r>
    </w:p>
    <w:p w14:paraId="6134A348" w14:textId="77777777" w:rsidR="00E3088E" w:rsidRPr="00FA13E5" w:rsidRDefault="00E3088E" w:rsidP="00E3088E">
      <w:pPr>
        <w:pStyle w:val="NormTEXT"/>
        <w:spacing w:line="240" w:lineRule="auto"/>
        <w:rPr>
          <w:rFonts w:cstheme="minorHAnsi"/>
          <w:szCs w:val="20"/>
        </w:rPr>
      </w:pPr>
    </w:p>
    <w:p w14:paraId="3B68FDC3" w14:textId="77777777" w:rsidR="00E3088E" w:rsidRPr="00FA13E5" w:rsidRDefault="00E3088E" w:rsidP="00E3088E">
      <w:pPr>
        <w:pStyle w:val="NormTEXT"/>
        <w:spacing w:line="240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Souhlas udělujete:</w:t>
      </w:r>
    </w:p>
    <w:p w14:paraId="45DBFE4D" w14:textId="77670184" w:rsidR="00E3088E" w:rsidRPr="00FA13E5" w:rsidRDefault="00E3088E" w:rsidP="00E3088E">
      <w:pPr>
        <w:pStyle w:val="NormTEXT"/>
        <w:numPr>
          <w:ilvl w:val="0"/>
          <w:numId w:val="6"/>
        </w:numPr>
        <w:spacing w:line="240" w:lineRule="auto"/>
        <w:ind w:left="284" w:hanging="284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 xml:space="preserve">S pořizováním a se zveřejňováním fotografií, filmových záznamů a zvukových nahrávek zachycujících Vašeho syna – dceru a jeho činnost a projevy při </w:t>
      </w:r>
      <w:r w:rsidR="0066427A" w:rsidRPr="00FA13E5">
        <w:rPr>
          <w:rFonts w:cstheme="minorHAnsi"/>
          <w:szCs w:val="20"/>
        </w:rPr>
        <w:t>aktivitách</w:t>
      </w:r>
      <w:r w:rsidRPr="00FA13E5">
        <w:rPr>
          <w:rFonts w:cstheme="minorHAnsi"/>
          <w:szCs w:val="20"/>
        </w:rPr>
        <w:t xml:space="preserve"> zajišťovaných školou pro účely propagace školy a zdokumentování </w:t>
      </w:r>
      <w:r w:rsidR="00BA7D38" w:rsidRPr="00FA13E5">
        <w:rPr>
          <w:rFonts w:cstheme="minorHAnsi"/>
          <w:szCs w:val="20"/>
        </w:rPr>
        <w:t>aktivit školy</w:t>
      </w:r>
      <w:r w:rsidRPr="00FA13E5">
        <w:rPr>
          <w:rFonts w:cstheme="minorHAnsi"/>
          <w:szCs w:val="20"/>
        </w:rPr>
        <w:t xml:space="preserve">. Souhlas udělujete na celou dobu docházky Vašeho </w:t>
      </w:r>
      <w:proofErr w:type="gramStart"/>
      <w:r w:rsidRPr="00FA13E5">
        <w:rPr>
          <w:rFonts w:cstheme="minorHAnsi"/>
          <w:szCs w:val="20"/>
        </w:rPr>
        <w:t>syna - dcery</w:t>
      </w:r>
      <w:proofErr w:type="gramEnd"/>
      <w:r w:rsidRPr="00FA13E5">
        <w:rPr>
          <w:rFonts w:cstheme="minorHAnsi"/>
          <w:szCs w:val="20"/>
        </w:rPr>
        <w:t xml:space="preserve"> do školy a na dobu 5 let po ukončení studia ve škole.      </w:t>
      </w:r>
    </w:p>
    <w:p w14:paraId="58CF18AA" w14:textId="1079CC32" w:rsidR="00E3088E" w:rsidRPr="00FA13E5" w:rsidRDefault="00E3088E" w:rsidP="00E3088E">
      <w:pPr>
        <w:pStyle w:val="NormTEXT"/>
        <w:spacing w:line="240" w:lineRule="auto"/>
        <w:ind w:firstLine="426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ano</w:t>
      </w:r>
      <w:r w:rsidR="00A8007B"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ne</w:t>
      </w:r>
    </w:p>
    <w:p w14:paraId="780841A4" w14:textId="77777777" w:rsidR="00E3088E" w:rsidRPr="00FA13E5" w:rsidRDefault="00E3088E" w:rsidP="00E3088E">
      <w:pPr>
        <w:pStyle w:val="NormTEXT"/>
        <w:spacing w:line="240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 xml:space="preserve"> </w:t>
      </w:r>
    </w:p>
    <w:p w14:paraId="6FCB28FC" w14:textId="713153DD" w:rsidR="00E3088E" w:rsidRPr="00FA13E5" w:rsidRDefault="00E3088E" w:rsidP="00E3088E">
      <w:pPr>
        <w:pStyle w:val="NormTEXT"/>
        <w:numPr>
          <w:ilvl w:val="0"/>
          <w:numId w:val="6"/>
        </w:numPr>
        <w:spacing w:line="240" w:lineRule="auto"/>
        <w:ind w:left="284" w:hanging="284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S prezentací školních prací/děl syna – dcery v prostorách škol</w:t>
      </w:r>
      <w:r w:rsidR="00BA7D38" w:rsidRPr="00FA13E5">
        <w:rPr>
          <w:rFonts w:cstheme="minorHAnsi"/>
          <w:szCs w:val="20"/>
        </w:rPr>
        <w:t>y a</w:t>
      </w:r>
      <w:r w:rsidRPr="00FA13E5">
        <w:rPr>
          <w:rFonts w:cstheme="minorHAnsi"/>
          <w:szCs w:val="20"/>
        </w:rPr>
        <w:t xml:space="preserve"> na soutěžích, výstavách či přehlídkách. Souhlas udělujete na celou dobu docházky Vašeho </w:t>
      </w:r>
      <w:proofErr w:type="gramStart"/>
      <w:r w:rsidRPr="00FA13E5">
        <w:rPr>
          <w:rFonts w:cstheme="minorHAnsi"/>
          <w:szCs w:val="20"/>
        </w:rPr>
        <w:t>syna - dcery</w:t>
      </w:r>
      <w:proofErr w:type="gramEnd"/>
      <w:r w:rsidRPr="00FA13E5">
        <w:rPr>
          <w:rFonts w:cstheme="minorHAnsi"/>
          <w:szCs w:val="20"/>
        </w:rPr>
        <w:t xml:space="preserve"> do školy a na dobu 5 let po ukončení studia ve škole.      </w:t>
      </w:r>
    </w:p>
    <w:p w14:paraId="20015D39" w14:textId="3AB7B75D" w:rsidR="00E3088E" w:rsidRPr="00FA13E5" w:rsidRDefault="00E3088E" w:rsidP="00E3088E">
      <w:pPr>
        <w:pStyle w:val="NormTEXT"/>
        <w:spacing w:line="240" w:lineRule="auto"/>
        <w:ind w:left="360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ano</w:t>
      </w:r>
      <w:r w:rsidR="00A8007B"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ne</w:t>
      </w:r>
    </w:p>
    <w:p w14:paraId="249CF78A" w14:textId="77777777" w:rsidR="00E3088E" w:rsidRPr="00FA13E5" w:rsidRDefault="00E3088E" w:rsidP="00E3088E">
      <w:pPr>
        <w:pStyle w:val="NormTEXT"/>
        <w:spacing w:line="240" w:lineRule="auto"/>
        <w:ind w:firstLine="284"/>
        <w:rPr>
          <w:rFonts w:cstheme="minorHAnsi"/>
          <w:szCs w:val="20"/>
        </w:rPr>
      </w:pPr>
    </w:p>
    <w:p w14:paraId="34D135DC" w14:textId="48E6B79D" w:rsidR="00E3088E" w:rsidRPr="00FA13E5" w:rsidRDefault="00E3088E" w:rsidP="00E3088E">
      <w:pPr>
        <w:pStyle w:val="NormTEXT"/>
        <w:numPr>
          <w:ilvl w:val="0"/>
          <w:numId w:val="6"/>
        </w:numPr>
        <w:spacing w:line="240" w:lineRule="auto"/>
        <w:ind w:left="284" w:hanging="284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Se zveřejněním osobních údajů syna-dcery (jméno, příjmení, fotografie</w:t>
      </w:r>
      <w:r w:rsidR="00AD6882" w:rsidRPr="00FA13E5">
        <w:rPr>
          <w:rFonts w:cstheme="minorHAnsi"/>
          <w:szCs w:val="20"/>
        </w:rPr>
        <w:t>, dosažené úspěchy</w:t>
      </w:r>
      <w:r w:rsidRPr="00FA13E5">
        <w:rPr>
          <w:rFonts w:cstheme="minorHAnsi"/>
          <w:szCs w:val="20"/>
        </w:rPr>
        <w:t xml:space="preserve">) při zpracování školní ročenky/almanachu v její dokumentační podobě. Souhlas udělujete na celou dobu docházky Vašeho </w:t>
      </w:r>
      <w:proofErr w:type="gramStart"/>
      <w:r w:rsidRPr="00FA13E5">
        <w:rPr>
          <w:rFonts w:cstheme="minorHAnsi"/>
          <w:szCs w:val="20"/>
        </w:rPr>
        <w:t>syna - dcery</w:t>
      </w:r>
      <w:proofErr w:type="gramEnd"/>
      <w:r w:rsidRPr="00FA13E5">
        <w:rPr>
          <w:rFonts w:cstheme="minorHAnsi"/>
          <w:szCs w:val="20"/>
        </w:rPr>
        <w:t xml:space="preserve"> do školy a na dobu 30 let po ukončení studia ve škole.</w:t>
      </w:r>
    </w:p>
    <w:p w14:paraId="3F389483" w14:textId="48F394BC" w:rsidR="00E3088E" w:rsidRPr="00FA13E5" w:rsidRDefault="00E3088E" w:rsidP="00E3088E">
      <w:pPr>
        <w:pStyle w:val="NormTEXT"/>
        <w:spacing w:line="240" w:lineRule="auto"/>
        <w:ind w:left="360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ano</w:t>
      </w:r>
      <w:r w:rsidR="00A8007B"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ne</w:t>
      </w:r>
    </w:p>
    <w:p w14:paraId="6EDA8788" w14:textId="66435139" w:rsidR="00E3088E" w:rsidRPr="00FA13E5" w:rsidRDefault="00E3088E" w:rsidP="00E3088E">
      <w:pPr>
        <w:pStyle w:val="NormTEXT"/>
        <w:spacing w:line="240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 xml:space="preserve"> </w:t>
      </w:r>
    </w:p>
    <w:p w14:paraId="508E4D4A" w14:textId="09CA211D" w:rsidR="00E3088E" w:rsidRPr="00FA13E5" w:rsidRDefault="00E3088E" w:rsidP="00E3088E">
      <w:pPr>
        <w:pStyle w:val="NormTEXT"/>
        <w:numPr>
          <w:ilvl w:val="0"/>
          <w:numId w:val="6"/>
        </w:numPr>
        <w:spacing w:line="240" w:lineRule="auto"/>
        <w:ind w:left="284" w:hanging="284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Se zveřejňováním výsledků (úspěchů) syna-dcery v různých soutěžích, olympiádách a projektech pořádaných Gymnáziem, Praha 8, Ústavní 400, dalšími školami, školským zařízením či jinými subjekty. Výsledky mohou být zveřejněny na webu školy, v tisku, na nástěnkách umístěných v budově školy</w:t>
      </w:r>
      <w:r w:rsidR="00AD6882" w:rsidRPr="00FA13E5">
        <w:rPr>
          <w:rFonts w:cstheme="minorHAnsi"/>
          <w:szCs w:val="20"/>
        </w:rPr>
        <w:t xml:space="preserve"> (</w:t>
      </w:r>
      <w:r w:rsidR="00B672CF" w:rsidRPr="00FA13E5">
        <w:rPr>
          <w:rFonts w:cstheme="minorHAnsi"/>
          <w:szCs w:val="20"/>
        </w:rPr>
        <w:t>v rozsahu jméno, příjmení, třída, dosažený úspěch, fotografie žáka)</w:t>
      </w:r>
      <w:r w:rsidRPr="00FA13E5">
        <w:rPr>
          <w:rFonts w:cstheme="minorHAnsi"/>
          <w:szCs w:val="20"/>
        </w:rPr>
        <w:t xml:space="preserve">. Souhlas udělujete na celou dobu docházky Vašeho </w:t>
      </w:r>
      <w:proofErr w:type="gramStart"/>
      <w:r w:rsidRPr="00FA13E5">
        <w:rPr>
          <w:rFonts w:cstheme="minorHAnsi"/>
          <w:szCs w:val="20"/>
        </w:rPr>
        <w:t>syna - dcery</w:t>
      </w:r>
      <w:proofErr w:type="gramEnd"/>
      <w:r w:rsidRPr="00FA13E5">
        <w:rPr>
          <w:rFonts w:cstheme="minorHAnsi"/>
          <w:szCs w:val="20"/>
        </w:rPr>
        <w:t xml:space="preserve"> do školy a na dobu 5 let po ukončení studia ve škole.</w:t>
      </w:r>
    </w:p>
    <w:p w14:paraId="4144F8EF" w14:textId="44D12A8B" w:rsidR="00E3088E" w:rsidRPr="00FA13E5" w:rsidRDefault="00E3088E" w:rsidP="00E3088E">
      <w:pPr>
        <w:pStyle w:val="NormTEXT"/>
        <w:spacing w:line="240" w:lineRule="auto"/>
        <w:ind w:left="360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ano</w:t>
      </w:r>
      <w:r w:rsidR="00A8007B"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ne</w:t>
      </w:r>
    </w:p>
    <w:p w14:paraId="2F59962C" w14:textId="77777777" w:rsidR="007325D3" w:rsidRPr="00FA13E5" w:rsidRDefault="007325D3" w:rsidP="00E3088E">
      <w:pPr>
        <w:pStyle w:val="NormTEXT"/>
        <w:spacing w:line="240" w:lineRule="auto"/>
        <w:ind w:left="360"/>
        <w:rPr>
          <w:rFonts w:cstheme="minorHAnsi"/>
          <w:szCs w:val="20"/>
        </w:rPr>
      </w:pPr>
    </w:p>
    <w:p w14:paraId="5ED769C4" w14:textId="4582344B" w:rsidR="007325D3" w:rsidRPr="00FA13E5" w:rsidRDefault="007325D3" w:rsidP="007325D3">
      <w:pPr>
        <w:pStyle w:val="NormTEXT"/>
        <w:numPr>
          <w:ilvl w:val="0"/>
          <w:numId w:val="6"/>
        </w:numPr>
        <w:spacing w:line="240" w:lineRule="auto"/>
        <w:ind w:left="284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S využitím ISIC karty mého syna/dcery pro evidenci příchodu do školní budovy/odchodu ze školní budovy, výdej obědů ve školní jídelně. Souhlas udělujete na celé období docházky svého syna/dcery do školy.</w:t>
      </w:r>
    </w:p>
    <w:p w14:paraId="7D8329A9" w14:textId="77777777" w:rsidR="007325D3" w:rsidRPr="00FA13E5" w:rsidRDefault="007325D3" w:rsidP="00D740FF">
      <w:pPr>
        <w:pStyle w:val="NormTEXT"/>
        <w:spacing w:line="240" w:lineRule="auto"/>
        <w:ind w:firstLine="284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ano</w:t>
      </w:r>
      <w:r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ne</w:t>
      </w:r>
    </w:p>
    <w:p w14:paraId="04E61B77" w14:textId="77777777" w:rsidR="00170FD0" w:rsidRPr="00FA13E5" w:rsidRDefault="00170FD0" w:rsidP="007325D3">
      <w:pPr>
        <w:pStyle w:val="NormTEXT"/>
        <w:spacing w:line="240" w:lineRule="auto"/>
        <w:ind w:left="720"/>
        <w:rPr>
          <w:rFonts w:cstheme="minorHAnsi"/>
          <w:szCs w:val="20"/>
        </w:rPr>
      </w:pPr>
    </w:p>
    <w:p w14:paraId="1B5741C7" w14:textId="72A4748C" w:rsidR="007325D3" w:rsidRPr="00FA13E5" w:rsidRDefault="00170FD0" w:rsidP="007325D3">
      <w:pPr>
        <w:pStyle w:val="NormTEXT"/>
        <w:numPr>
          <w:ilvl w:val="0"/>
          <w:numId w:val="6"/>
        </w:numPr>
        <w:spacing w:line="240" w:lineRule="auto"/>
        <w:ind w:left="284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S využitím webkamery a přenosem obrazu a hlasu mého syna/dcery při videokonferencích realizovaných prostřednictvím vybraných technických prostředků za účelem zajištění distanční výuky. Souhlas udělujete na celé období docházky Vašeho syna/dcery do školy.</w:t>
      </w:r>
    </w:p>
    <w:p w14:paraId="60972AEB" w14:textId="77777777" w:rsidR="00170FD0" w:rsidRDefault="00170FD0" w:rsidP="00D740FF">
      <w:pPr>
        <w:pStyle w:val="NormTEXT"/>
        <w:spacing w:line="240" w:lineRule="auto"/>
        <w:ind w:firstLine="284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ano</w:t>
      </w:r>
      <w:r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ne</w:t>
      </w:r>
    </w:p>
    <w:p w14:paraId="0CBA9819" w14:textId="77777777" w:rsidR="00F66DD6" w:rsidRPr="00FA13E5" w:rsidRDefault="00F66DD6" w:rsidP="00D740FF">
      <w:pPr>
        <w:pStyle w:val="NormTEXT"/>
        <w:spacing w:line="240" w:lineRule="auto"/>
        <w:ind w:firstLine="284"/>
        <w:rPr>
          <w:rFonts w:cstheme="minorHAnsi"/>
          <w:szCs w:val="20"/>
        </w:rPr>
      </w:pPr>
    </w:p>
    <w:p w14:paraId="205CCC7F" w14:textId="5F2EEE8E" w:rsidR="00170FD0" w:rsidRPr="00FA13E5" w:rsidRDefault="00D740FF" w:rsidP="00170FD0">
      <w:pPr>
        <w:pStyle w:val="NormTEXT"/>
        <w:numPr>
          <w:ilvl w:val="0"/>
          <w:numId w:val="6"/>
        </w:numPr>
        <w:spacing w:line="276" w:lineRule="auto"/>
        <w:ind w:left="426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lastRenderedPageBreak/>
        <w:t>S poskytnutím evidenčního čísla Vašeho syna/dcery pro potřeby SRPŠ (např. identifikace ročních finančních příspěvků SRPŠ). Souhlas udělujete na celou dobu docházky Vašeho syna/dcery do školy.</w:t>
      </w:r>
    </w:p>
    <w:p w14:paraId="2FE50038" w14:textId="77777777" w:rsidR="00D740FF" w:rsidRPr="00FA13E5" w:rsidRDefault="00D740FF" w:rsidP="00D740FF">
      <w:pPr>
        <w:pStyle w:val="NormTEXT"/>
        <w:spacing w:line="240" w:lineRule="auto"/>
        <w:ind w:firstLine="426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ano</w:t>
      </w:r>
      <w:r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ne</w:t>
      </w:r>
    </w:p>
    <w:p w14:paraId="6CF92BEB" w14:textId="77777777" w:rsidR="00230D8A" w:rsidRPr="00FA13E5" w:rsidRDefault="00230D8A" w:rsidP="00D740FF">
      <w:pPr>
        <w:pStyle w:val="NormTEXT"/>
        <w:spacing w:line="240" w:lineRule="auto"/>
        <w:ind w:firstLine="426"/>
        <w:rPr>
          <w:rFonts w:cstheme="minorHAnsi"/>
          <w:szCs w:val="20"/>
        </w:rPr>
      </w:pPr>
    </w:p>
    <w:p w14:paraId="386FCDFC" w14:textId="704AF56B" w:rsidR="00230D8A" w:rsidRPr="00FA13E5" w:rsidRDefault="00EE5FDB" w:rsidP="00EE5FDB">
      <w:pPr>
        <w:pStyle w:val="NormTEXT"/>
        <w:numPr>
          <w:ilvl w:val="0"/>
          <w:numId w:val="6"/>
        </w:numPr>
        <w:spacing w:line="240" w:lineRule="auto"/>
        <w:ind w:left="426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Se zpracováním osobních údajů Vašeho syna/dcery v rozsahu jméno a příjmení za účelem vytvoření žákovského školního e-mailu (účtu) a předáním těchto údajů poskytovateli služby e-mailový klient (Microsoft, Google). Souhlas udělujete na celou dobu docházky svého syna/dcery do školy.</w:t>
      </w:r>
    </w:p>
    <w:p w14:paraId="58FFB85B" w14:textId="7A8D1642" w:rsidR="00170FD0" w:rsidRPr="00FA13E5" w:rsidRDefault="00EE5FDB" w:rsidP="00F66DD6">
      <w:pPr>
        <w:pStyle w:val="NormTEXT"/>
        <w:spacing w:line="240" w:lineRule="auto"/>
        <w:ind w:firstLine="426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ano</w:t>
      </w:r>
      <w:r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sym w:font="Wingdings" w:char="F0A8"/>
      </w:r>
      <w:r w:rsidRPr="00FA13E5">
        <w:rPr>
          <w:rFonts w:cstheme="minorHAnsi"/>
          <w:szCs w:val="20"/>
        </w:rPr>
        <w:t xml:space="preserve"> ne</w:t>
      </w:r>
    </w:p>
    <w:p w14:paraId="56C4627E" w14:textId="77777777" w:rsidR="00170FD0" w:rsidRPr="00FA13E5" w:rsidRDefault="00170FD0" w:rsidP="00170FD0">
      <w:pPr>
        <w:pStyle w:val="NormTEXT"/>
        <w:spacing w:line="276" w:lineRule="auto"/>
        <w:rPr>
          <w:rFonts w:cstheme="minorHAnsi"/>
          <w:szCs w:val="20"/>
        </w:rPr>
      </w:pPr>
    </w:p>
    <w:p w14:paraId="4248D668" w14:textId="5BF739D1" w:rsidR="00FA13E5" w:rsidRDefault="00E3088E" w:rsidP="00F66DD6">
      <w:pPr>
        <w:pStyle w:val="NormTEXT"/>
        <w:spacing w:after="0" w:line="276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 xml:space="preserve">Uvedené osobní údaje budou zpracovávány v listinné i v elektronické podobě. Na základě těchto údajů nebudou činěna žádná rozhodnutí výlučně automatizovanými prostředky. </w:t>
      </w:r>
      <w:r w:rsidRPr="00FA13E5">
        <w:rPr>
          <w:rFonts w:cstheme="minorHAnsi"/>
          <w:b/>
          <w:i/>
          <w:szCs w:val="20"/>
          <w:shd w:val="clear" w:color="auto" w:fill="FFFFFF"/>
        </w:rPr>
        <w:t>Svůj </w:t>
      </w:r>
      <w:r w:rsidRPr="00FA13E5">
        <w:rPr>
          <w:rFonts w:cstheme="minorHAnsi"/>
          <w:b/>
          <w:i/>
          <w:szCs w:val="20"/>
        </w:rPr>
        <w:t>souhlas můžete kdykoliv odvolat bez jakýchkoliv sankcí.</w:t>
      </w:r>
      <w:r w:rsidRPr="00FA13E5">
        <w:rPr>
          <w:rFonts w:cstheme="minorHAnsi"/>
          <w:szCs w:val="20"/>
        </w:rPr>
        <w:t xml:space="preserve"> Pokud souhlas odvoláte, není tím dotčena zákonnost zpracování osobních údajů před tímto odvoláním. Pokud budete mít výhrady ke zpracování osobních údajů, můžete podat stížnost u Úřadu pro ochranu osobních údajů. Sídlo: Pplk. Sochora 27, 170 00 Praha 7. </w:t>
      </w:r>
    </w:p>
    <w:p w14:paraId="4991F355" w14:textId="77777777" w:rsidR="00F66DD6" w:rsidRPr="00FA13E5" w:rsidRDefault="00F66DD6" w:rsidP="00F66DD6">
      <w:pPr>
        <w:pStyle w:val="NormTEXT"/>
        <w:spacing w:before="0" w:after="0" w:line="276" w:lineRule="auto"/>
        <w:rPr>
          <w:rFonts w:cstheme="minorHAnsi"/>
          <w:szCs w:val="20"/>
        </w:rPr>
      </w:pPr>
    </w:p>
    <w:p w14:paraId="0437BBDC" w14:textId="6A7C6C04" w:rsidR="0077067E" w:rsidRPr="00FA13E5" w:rsidRDefault="00E3088E" w:rsidP="00F66DD6">
      <w:pPr>
        <w:pStyle w:val="NormTEXT"/>
        <w:spacing w:before="0" w:line="276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Já, níže podepsaný(á) …………………</w:t>
      </w:r>
      <w:proofErr w:type="gramStart"/>
      <w:r w:rsidRPr="00FA13E5">
        <w:rPr>
          <w:rFonts w:cstheme="minorHAnsi"/>
          <w:szCs w:val="20"/>
        </w:rPr>
        <w:t>…….</w:t>
      </w:r>
      <w:proofErr w:type="gramEnd"/>
      <w:r w:rsidRPr="00FA13E5">
        <w:rPr>
          <w:rFonts w:cstheme="minorHAnsi"/>
          <w:szCs w:val="20"/>
        </w:rPr>
        <w:t>.</w:t>
      </w:r>
      <w:proofErr w:type="gramStart"/>
      <w:r w:rsidRPr="00FA13E5">
        <w:rPr>
          <w:rFonts w:cstheme="minorHAnsi"/>
          <w:szCs w:val="20"/>
        </w:rPr>
        <w:t>…….</w:t>
      </w:r>
      <w:proofErr w:type="gramEnd"/>
      <w:r w:rsidRPr="00FA13E5">
        <w:rPr>
          <w:rFonts w:cstheme="minorHAnsi"/>
          <w:szCs w:val="20"/>
        </w:rPr>
        <w:t>.</w:t>
      </w:r>
      <w:r w:rsidR="0077067E" w:rsidRPr="00FA13E5">
        <w:rPr>
          <w:rFonts w:cstheme="minorHAnsi"/>
          <w:szCs w:val="20"/>
        </w:rPr>
        <w:t xml:space="preserve"> (jméno a příjmení zákonného zástupce)</w:t>
      </w:r>
    </w:p>
    <w:p w14:paraId="47E0ECD1" w14:textId="7F561E68" w:rsidR="0077067E" w:rsidRPr="00FA13E5" w:rsidRDefault="00E3088E" w:rsidP="00E3088E">
      <w:pPr>
        <w:pStyle w:val="NormTEXT"/>
        <w:spacing w:line="276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, bytem …………………………………</w:t>
      </w:r>
      <w:proofErr w:type="gramStart"/>
      <w:r w:rsidRPr="00FA13E5">
        <w:rPr>
          <w:rFonts w:cstheme="minorHAnsi"/>
          <w:szCs w:val="20"/>
        </w:rPr>
        <w:t>…….</w:t>
      </w:r>
      <w:proofErr w:type="gramEnd"/>
      <w:r w:rsidRPr="00FA13E5">
        <w:rPr>
          <w:rFonts w:cstheme="minorHAnsi"/>
          <w:szCs w:val="20"/>
        </w:rPr>
        <w:t>…</w:t>
      </w:r>
      <w:proofErr w:type="gramStart"/>
      <w:r w:rsidRPr="00FA13E5">
        <w:rPr>
          <w:rFonts w:cstheme="minorHAnsi"/>
          <w:szCs w:val="20"/>
        </w:rPr>
        <w:t>…….</w:t>
      </w:r>
      <w:proofErr w:type="gramEnd"/>
      <w:r w:rsidRPr="00FA13E5">
        <w:rPr>
          <w:rFonts w:cstheme="minorHAnsi"/>
          <w:szCs w:val="20"/>
        </w:rPr>
        <w:t>.…. (adres</w:t>
      </w:r>
      <w:r w:rsidR="0077067E" w:rsidRPr="00FA13E5">
        <w:rPr>
          <w:rFonts w:cstheme="minorHAnsi"/>
          <w:szCs w:val="20"/>
        </w:rPr>
        <w:t>a</w:t>
      </w:r>
      <w:r w:rsidRPr="00FA13E5">
        <w:rPr>
          <w:rFonts w:cstheme="minorHAnsi"/>
          <w:szCs w:val="20"/>
        </w:rPr>
        <w:t xml:space="preserve"> trvalého bydliště zákonného zástupce) </w:t>
      </w:r>
    </w:p>
    <w:p w14:paraId="666294EB" w14:textId="559829B5" w:rsidR="00170FD0" w:rsidRPr="00FA13E5" w:rsidRDefault="00E3088E" w:rsidP="00E3088E">
      <w:pPr>
        <w:pStyle w:val="NormTEXT"/>
        <w:spacing w:line="276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 xml:space="preserve">prohlašuji, že jsem plně porozuměl(a) výše uvedeným informacím.    </w:t>
      </w:r>
    </w:p>
    <w:p w14:paraId="6CDD27F6" w14:textId="77777777" w:rsidR="00E3088E" w:rsidRDefault="00E3088E" w:rsidP="00E3088E">
      <w:pPr>
        <w:pStyle w:val="NormTEXT"/>
        <w:spacing w:line="276" w:lineRule="auto"/>
        <w:rPr>
          <w:rFonts w:cstheme="minorHAnsi"/>
          <w:szCs w:val="20"/>
        </w:rPr>
      </w:pPr>
    </w:p>
    <w:p w14:paraId="7ABD7250" w14:textId="77777777" w:rsidR="00757EEC" w:rsidRPr="00FA13E5" w:rsidRDefault="00757EEC" w:rsidP="00E3088E">
      <w:pPr>
        <w:pStyle w:val="NormTEXT"/>
        <w:spacing w:line="276" w:lineRule="auto"/>
        <w:rPr>
          <w:rFonts w:cstheme="minorHAnsi"/>
          <w:szCs w:val="20"/>
        </w:rPr>
      </w:pPr>
    </w:p>
    <w:p w14:paraId="3ACA62CE" w14:textId="449F331D" w:rsidR="00E3088E" w:rsidRPr="00FA13E5" w:rsidRDefault="00E3088E" w:rsidP="00E3088E">
      <w:pPr>
        <w:pStyle w:val="NormTEXT"/>
        <w:spacing w:line="276" w:lineRule="auto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>V…………</w:t>
      </w:r>
      <w:proofErr w:type="gramStart"/>
      <w:r w:rsidRPr="00FA13E5">
        <w:rPr>
          <w:rFonts w:cstheme="minorHAnsi"/>
          <w:szCs w:val="20"/>
        </w:rPr>
        <w:t>…….</w:t>
      </w:r>
      <w:proofErr w:type="gramEnd"/>
      <w:r w:rsidRPr="00FA13E5">
        <w:rPr>
          <w:rFonts w:cstheme="minorHAnsi"/>
          <w:szCs w:val="20"/>
        </w:rPr>
        <w:t>, dne………….</w:t>
      </w:r>
      <w:r w:rsidRPr="00FA13E5">
        <w:rPr>
          <w:rFonts w:cstheme="minorHAnsi"/>
          <w:szCs w:val="20"/>
        </w:rPr>
        <w:tab/>
      </w:r>
      <w:r w:rsidR="00F66DD6">
        <w:rPr>
          <w:rFonts w:cstheme="minorHAnsi"/>
          <w:szCs w:val="20"/>
        </w:rPr>
        <w:tab/>
      </w:r>
      <w:r w:rsidR="00F66DD6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t xml:space="preserve">……….………………………..……….……………………………… </w:t>
      </w:r>
    </w:p>
    <w:p w14:paraId="013D4C3C" w14:textId="77777777" w:rsidR="00E3088E" w:rsidRPr="00FA13E5" w:rsidRDefault="00E3088E" w:rsidP="00E3088E">
      <w:pPr>
        <w:pStyle w:val="NormTEXT"/>
        <w:rPr>
          <w:rFonts w:cstheme="minorHAnsi"/>
          <w:szCs w:val="20"/>
        </w:rPr>
      </w:pPr>
      <w:r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tab/>
      </w:r>
      <w:r w:rsidRPr="00FA13E5">
        <w:rPr>
          <w:rFonts w:cstheme="minorHAnsi"/>
          <w:szCs w:val="20"/>
        </w:rPr>
        <w:tab/>
        <w:t xml:space="preserve">          Podpis zákonného zástupce žáka</w:t>
      </w:r>
    </w:p>
    <w:p w14:paraId="5F68C1B6" w14:textId="77777777" w:rsidR="00FA13E5" w:rsidRPr="00FA13E5" w:rsidRDefault="00FA13E5" w:rsidP="00F66DD6">
      <w:pPr>
        <w:spacing w:after="0" w:line="257" w:lineRule="auto"/>
        <w:rPr>
          <w:rFonts w:cstheme="minorHAnsi"/>
        </w:rPr>
      </w:pPr>
    </w:p>
    <w:p w14:paraId="1FA3BE5E" w14:textId="77777777" w:rsidR="00757EEC" w:rsidRDefault="00757EEC" w:rsidP="00FA13E5">
      <w:pPr>
        <w:rPr>
          <w:rFonts w:cstheme="minorHAnsi"/>
          <w:b/>
          <w:bCs/>
          <w:sz w:val="20"/>
          <w:szCs w:val="20"/>
        </w:rPr>
      </w:pPr>
    </w:p>
    <w:p w14:paraId="6B04B95D" w14:textId="77777777" w:rsidR="00757EEC" w:rsidRDefault="00757EEC" w:rsidP="00FA13E5">
      <w:pPr>
        <w:rPr>
          <w:rFonts w:cstheme="minorHAnsi"/>
          <w:b/>
          <w:bCs/>
          <w:sz w:val="20"/>
          <w:szCs w:val="20"/>
        </w:rPr>
      </w:pPr>
    </w:p>
    <w:p w14:paraId="7A864D83" w14:textId="67CAD2C5" w:rsidR="00FA13E5" w:rsidRPr="00F66DD6" w:rsidRDefault="00FA13E5" w:rsidP="00FA13E5">
      <w:pPr>
        <w:rPr>
          <w:rFonts w:cstheme="minorHAnsi"/>
          <w:b/>
          <w:bCs/>
          <w:sz w:val="20"/>
          <w:szCs w:val="20"/>
        </w:rPr>
      </w:pPr>
      <w:r w:rsidRPr="00F66DD6">
        <w:rPr>
          <w:rFonts w:cstheme="minorHAnsi"/>
          <w:b/>
          <w:bCs/>
          <w:sz w:val="20"/>
          <w:szCs w:val="20"/>
        </w:rPr>
        <w:t>Souhlas s poskytováním poradenských služeb</w:t>
      </w:r>
    </w:p>
    <w:p w14:paraId="0D588DE8" w14:textId="77777777" w:rsidR="00FA13E5" w:rsidRPr="00F66DD6" w:rsidRDefault="00FA13E5" w:rsidP="00F66DD6">
      <w:pPr>
        <w:jc w:val="both"/>
        <w:rPr>
          <w:rFonts w:cstheme="minorHAnsi"/>
          <w:sz w:val="20"/>
          <w:szCs w:val="20"/>
        </w:rPr>
      </w:pPr>
      <w:r w:rsidRPr="00F66DD6">
        <w:rPr>
          <w:rFonts w:cstheme="minorHAnsi"/>
          <w:sz w:val="20"/>
          <w:szCs w:val="20"/>
        </w:rPr>
        <w:t>Uděluji souhlas s poskytováním poradenských služeb, ve škole poskytují: výchovný poradce, školní metodik prevence a školní psycholog, kteří spolupracují s třídními učiteli. Poradenské služby jsou zaměřeny dle vyhlášky MŠMT č.197/2016 Sb., v platném znění na prevenci rizikového chování (např. diagnostika třídních kolektivů a práce s třídními kolektivy, adaptační soustředění, SORAD, dotazníkové šetření aktuálních otázek atd.), kariérové poradenství (volba povolání, profesní uplatnění, výběr VŠ), odbornou podporu při integraci a vzdělávání žáků se speciálními vzdělávacími potřebami (spolupráce s pedagogicko-psychologickou poradnou), podporu žáků z jiného kulturního prostředí a žáků se sociálním znevýhodněním, péči o vzdělávání nadaných a mimořádně nadaných žáků, průběžnou péči o žáky s neprospěchem. Souhlas udělujete na celou dobu docházky Vašeho syna/dcery do školy.</w:t>
      </w:r>
    </w:p>
    <w:p w14:paraId="17D6AFF1" w14:textId="7CE5FCCD" w:rsidR="00FA13E5" w:rsidRPr="00F66DD6" w:rsidRDefault="00FA13E5" w:rsidP="00FA13E5">
      <w:pPr>
        <w:rPr>
          <w:rFonts w:cstheme="minorHAnsi"/>
          <w:sz w:val="20"/>
          <w:szCs w:val="20"/>
        </w:rPr>
      </w:pPr>
      <w:r w:rsidRPr="00F66DD6">
        <w:rPr>
          <w:rFonts w:ascii="Cambria Math" w:hAnsi="Cambria Math" w:cs="Cambria Math"/>
          <w:sz w:val="20"/>
          <w:szCs w:val="20"/>
        </w:rPr>
        <w:t>◻</w:t>
      </w:r>
      <w:r w:rsidRPr="00F66DD6">
        <w:rPr>
          <w:rFonts w:cstheme="minorHAnsi"/>
          <w:sz w:val="20"/>
          <w:szCs w:val="20"/>
        </w:rPr>
        <w:t xml:space="preserve"> ano</w:t>
      </w:r>
      <w:r w:rsidRPr="00F66DD6">
        <w:rPr>
          <w:rFonts w:cstheme="minorHAnsi"/>
          <w:sz w:val="20"/>
          <w:szCs w:val="20"/>
        </w:rPr>
        <w:tab/>
      </w:r>
      <w:r w:rsidRPr="00F66DD6">
        <w:rPr>
          <w:rFonts w:cstheme="minorHAnsi"/>
          <w:sz w:val="20"/>
          <w:szCs w:val="20"/>
        </w:rPr>
        <w:tab/>
      </w:r>
      <w:r w:rsidRPr="00F66DD6">
        <w:rPr>
          <w:rFonts w:ascii="Cambria Math" w:hAnsi="Cambria Math" w:cs="Cambria Math"/>
          <w:sz w:val="20"/>
          <w:szCs w:val="20"/>
        </w:rPr>
        <w:t>◻</w:t>
      </w:r>
      <w:r w:rsidRPr="00F66DD6">
        <w:rPr>
          <w:rFonts w:cstheme="minorHAnsi"/>
          <w:sz w:val="20"/>
          <w:szCs w:val="20"/>
        </w:rPr>
        <w:t xml:space="preserve"> ne</w:t>
      </w:r>
    </w:p>
    <w:p w14:paraId="0FBCD79D" w14:textId="77777777" w:rsidR="00F66DD6" w:rsidRDefault="00F66DD6" w:rsidP="00FA13E5">
      <w:pPr>
        <w:rPr>
          <w:rFonts w:cstheme="minorHAnsi"/>
          <w:sz w:val="20"/>
          <w:szCs w:val="20"/>
        </w:rPr>
      </w:pPr>
    </w:p>
    <w:p w14:paraId="7265103D" w14:textId="77777777" w:rsidR="00757EEC" w:rsidRDefault="00757EEC" w:rsidP="00FA13E5">
      <w:pPr>
        <w:rPr>
          <w:rFonts w:cstheme="minorHAnsi"/>
          <w:sz w:val="20"/>
          <w:szCs w:val="20"/>
        </w:rPr>
      </w:pPr>
    </w:p>
    <w:p w14:paraId="22286095" w14:textId="6E38AFCA" w:rsidR="00FA13E5" w:rsidRPr="00F66DD6" w:rsidRDefault="00FA13E5" w:rsidP="00FA13E5">
      <w:pPr>
        <w:rPr>
          <w:rFonts w:cstheme="minorHAnsi"/>
          <w:sz w:val="20"/>
          <w:szCs w:val="20"/>
        </w:rPr>
      </w:pPr>
      <w:r w:rsidRPr="00F66DD6">
        <w:rPr>
          <w:rFonts w:cstheme="minorHAnsi"/>
          <w:sz w:val="20"/>
          <w:szCs w:val="20"/>
        </w:rPr>
        <w:t>V……………………. dne …………………</w:t>
      </w:r>
      <w:r w:rsidRPr="00F66DD6">
        <w:rPr>
          <w:rFonts w:cstheme="minorHAnsi"/>
          <w:sz w:val="20"/>
          <w:szCs w:val="20"/>
        </w:rPr>
        <w:tab/>
      </w:r>
      <w:r w:rsidRPr="00F66DD6">
        <w:rPr>
          <w:rFonts w:cstheme="minorHAnsi"/>
          <w:sz w:val="20"/>
          <w:szCs w:val="20"/>
        </w:rPr>
        <w:tab/>
      </w:r>
      <w:r w:rsidRPr="00F66DD6">
        <w:rPr>
          <w:rFonts w:cstheme="minorHAnsi"/>
          <w:sz w:val="20"/>
          <w:szCs w:val="20"/>
        </w:rPr>
        <w:tab/>
      </w:r>
      <w:r w:rsidR="00F66DD6">
        <w:rPr>
          <w:rFonts w:cstheme="minorHAnsi"/>
          <w:sz w:val="20"/>
          <w:szCs w:val="20"/>
        </w:rPr>
        <w:tab/>
        <w:t>………………..</w:t>
      </w:r>
      <w:r w:rsidRPr="00F66DD6">
        <w:rPr>
          <w:rFonts w:cstheme="minorHAnsi"/>
          <w:sz w:val="20"/>
          <w:szCs w:val="20"/>
        </w:rPr>
        <w:t>……….……………………</w:t>
      </w:r>
      <w:r w:rsidR="00F66DD6">
        <w:rPr>
          <w:rFonts w:cstheme="minorHAnsi"/>
          <w:sz w:val="20"/>
          <w:szCs w:val="20"/>
        </w:rPr>
        <w:t>…………</w:t>
      </w:r>
      <w:r w:rsidRPr="00F66DD6">
        <w:rPr>
          <w:rFonts w:cstheme="minorHAnsi"/>
          <w:sz w:val="20"/>
          <w:szCs w:val="20"/>
        </w:rPr>
        <w:t>…….</w:t>
      </w:r>
    </w:p>
    <w:p w14:paraId="72575D66" w14:textId="5430B071" w:rsidR="00C634D4" w:rsidRPr="00F66DD6" w:rsidRDefault="00FA13E5" w:rsidP="00FA13E5">
      <w:pPr>
        <w:rPr>
          <w:rFonts w:cstheme="minorHAnsi"/>
          <w:sz w:val="20"/>
          <w:szCs w:val="20"/>
        </w:rPr>
      </w:pPr>
      <w:r w:rsidRPr="00F66DD6">
        <w:rPr>
          <w:rFonts w:cstheme="minorHAnsi"/>
          <w:sz w:val="20"/>
          <w:szCs w:val="20"/>
        </w:rPr>
        <w:tab/>
      </w:r>
      <w:r w:rsidRPr="00F66DD6">
        <w:rPr>
          <w:rFonts w:cstheme="minorHAnsi"/>
          <w:sz w:val="20"/>
          <w:szCs w:val="20"/>
        </w:rPr>
        <w:tab/>
      </w:r>
      <w:r w:rsidRPr="00F66DD6">
        <w:rPr>
          <w:rFonts w:cstheme="minorHAnsi"/>
          <w:sz w:val="20"/>
          <w:szCs w:val="20"/>
        </w:rPr>
        <w:tab/>
      </w:r>
      <w:r w:rsidRPr="00F66DD6">
        <w:rPr>
          <w:rFonts w:cstheme="minorHAnsi"/>
          <w:sz w:val="20"/>
          <w:szCs w:val="20"/>
        </w:rPr>
        <w:tab/>
      </w:r>
      <w:r w:rsidRPr="00F66DD6">
        <w:rPr>
          <w:rFonts w:cstheme="minorHAnsi"/>
          <w:sz w:val="20"/>
          <w:szCs w:val="20"/>
        </w:rPr>
        <w:tab/>
        <w:t xml:space="preserve">                            </w:t>
      </w:r>
      <w:r w:rsidR="00F66DD6">
        <w:rPr>
          <w:rFonts w:cstheme="minorHAnsi"/>
          <w:sz w:val="20"/>
          <w:szCs w:val="20"/>
        </w:rPr>
        <w:tab/>
        <w:t xml:space="preserve">          </w:t>
      </w:r>
      <w:r w:rsidRPr="00F66DD6">
        <w:rPr>
          <w:rFonts w:cstheme="minorHAnsi"/>
          <w:sz w:val="20"/>
          <w:szCs w:val="20"/>
        </w:rPr>
        <w:t>Podpis zákonného zástupce žáka</w:t>
      </w:r>
    </w:p>
    <w:sectPr w:rsidR="00C634D4" w:rsidRPr="00F66DD6" w:rsidSect="00170FD0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4B2B" w14:textId="77777777" w:rsidR="004A070A" w:rsidRDefault="004A070A" w:rsidP="00403735">
      <w:pPr>
        <w:spacing w:after="0" w:line="240" w:lineRule="auto"/>
      </w:pPr>
      <w:r>
        <w:separator/>
      </w:r>
    </w:p>
  </w:endnote>
  <w:endnote w:type="continuationSeparator" w:id="0">
    <w:p w14:paraId="03753BE4" w14:textId="77777777" w:rsidR="004A070A" w:rsidRDefault="004A070A" w:rsidP="0040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B8B9" w14:textId="77777777" w:rsidR="004A070A" w:rsidRDefault="004A070A" w:rsidP="00403735">
      <w:pPr>
        <w:spacing w:after="0" w:line="240" w:lineRule="auto"/>
      </w:pPr>
      <w:r>
        <w:separator/>
      </w:r>
    </w:p>
  </w:footnote>
  <w:footnote w:type="continuationSeparator" w:id="0">
    <w:p w14:paraId="17D26D84" w14:textId="77777777" w:rsidR="004A070A" w:rsidRDefault="004A070A" w:rsidP="0040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5D6C" w14:textId="6364C99E" w:rsidR="00403735" w:rsidRDefault="00170FD0" w:rsidP="00170FD0">
    <w:pPr>
      <w:pStyle w:val="Zhlav"/>
    </w:pPr>
    <w:r>
      <w:rPr>
        <w:sz w:val="36"/>
        <w:szCs w:val="36"/>
      </w:rPr>
      <w:t xml:space="preserve"> </w:t>
    </w:r>
    <w:r w:rsidR="000D6FC3">
      <w:rPr>
        <w:sz w:val="36"/>
        <w:szCs w:val="36"/>
      </w:rPr>
      <w:br/>
    </w:r>
    <w:r w:rsidR="00403735">
      <w:tab/>
    </w:r>
    <w:r w:rsidR="0040373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5D6F" w14:textId="2C97A80A" w:rsidR="00E221ED" w:rsidRDefault="00170FD0" w:rsidP="00170FD0">
    <w:pPr>
      <w:pStyle w:val="Zhlav"/>
      <w:pBdr>
        <w:bottom w:val="single" w:sz="4" w:space="1" w:color="auto"/>
      </w:pBdr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75D71" wp14:editId="7F88750E">
          <wp:simplePos x="0" y="0"/>
          <wp:positionH relativeFrom="column">
            <wp:posOffset>4291330</wp:posOffset>
          </wp:positionH>
          <wp:positionV relativeFrom="paragraph">
            <wp:posOffset>-176530</wp:posOffset>
          </wp:positionV>
          <wp:extent cx="1419225" cy="904875"/>
          <wp:effectExtent l="0" t="0" r="9525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35" t="40565" r="46428" b="31511"/>
                  <a:stretch/>
                </pic:blipFill>
                <pic:spPr bwMode="auto">
                  <a:xfrm>
                    <a:off x="0" y="0"/>
                    <a:ext cx="141922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475">
      <w:rPr>
        <w:b/>
        <w:sz w:val="40"/>
        <w:szCs w:val="40"/>
      </w:rPr>
      <w:t>Gymnázium, Praha 8, Ústavní 400</w:t>
    </w:r>
    <w:r>
      <w:br/>
    </w:r>
    <w:r w:rsidRPr="00A87475">
      <w:rPr>
        <w:sz w:val="36"/>
        <w:szCs w:val="36"/>
      </w:rPr>
      <w:t>Ústavní 400, 181 00 Praha 8</w:t>
    </w:r>
  </w:p>
  <w:p w14:paraId="4062187C" w14:textId="77777777" w:rsidR="00170FD0" w:rsidRDefault="00170FD0" w:rsidP="00170FD0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5C82"/>
    <w:multiLevelType w:val="hybridMultilevel"/>
    <w:tmpl w:val="59E4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C435E"/>
    <w:multiLevelType w:val="hybridMultilevel"/>
    <w:tmpl w:val="B7B6613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3B21"/>
    <w:multiLevelType w:val="hybridMultilevel"/>
    <w:tmpl w:val="6042443A"/>
    <w:lvl w:ilvl="0" w:tplc="FAB8FF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35A0D"/>
    <w:multiLevelType w:val="hybridMultilevel"/>
    <w:tmpl w:val="528A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F1F6A"/>
    <w:multiLevelType w:val="hybridMultilevel"/>
    <w:tmpl w:val="6FB28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61C5B"/>
    <w:multiLevelType w:val="hybridMultilevel"/>
    <w:tmpl w:val="B2505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497495">
    <w:abstractNumId w:val="3"/>
  </w:num>
  <w:num w:numId="2" w16cid:durableId="1049232441">
    <w:abstractNumId w:val="4"/>
  </w:num>
  <w:num w:numId="3" w16cid:durableId="546531229">
    <w:abstractNumId w:val="0"/>
  </w:num>
  <w:num w:numId="4" w16cid:durableId="952983640">
    <w:abstractNumId w:val="1"/>
  </w:num>
  <w:num w:numId="5" w16cid:durableId="1931155026">
    <w:abstractNumId w:val="2"/>
  </w:num>
  <w:num w:numId="6" w16cid:durableId="213779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05"/>
    <w:rsid w:val="00016B55"/>
    <w:rsid w:val="0002358D"/>
    <w:rsid w:val="00045EFC"/>
    <w:rsid w:val="00046EA2"/>
    <w:rsid w:val="00052678"/>
    <w:rsid w:val="000B5361"/>
    <w:rsid w:val="000D6FC3"/>
    <w:rsid w:val="000E6735"/>
    <w:rsid w:val="000F63DC"/>
    <w:rsid w:val="00155FA7"/>
    <w:rsid w:val="00170FD0"/>
    <w:rsid w:val="00175D1B"/>
    <w:rsid w:val="0017719E"/>
    <w:rsid w:val="00185D2A"/>
    <w:rsid w:val="001B68B2"/>
    <w:rsid w:val="001F251C"/>
    <w:rsid w:val="00230AD7"/>
    <w:rsid w:val="00230D8A"/>
    <w:rsid w:val="00236526"/>
    <w:rsid w:val="00255E28"/>
    <w:rsid w:val="002577CF"/>
    <w:rsid w:val="002633CC"/>
    <w:rsid w:val="00292657"/>
    <w:rsid w:val="00292A4F"/>
    <w:rsid w:val="002B0234"/>
    <w:rsid w:val="002C1C16"/>
    <w:rsid w:val="002D7392"/>
    <w:rsid w:val="002E41F5"/>
    <w:rsid w:val="00312AB7"/>
    <w:rsid w:val="00323BD1"/>
    <w:rsid w:val="00346BEB"/>
    <w:rsid w:val="00380023"/>
    <w:rsid w:val="003938DF"/>
    <w:rsid w:val="003B6D44"/>
    <w:rsid w:val="003C75DC"/>
    <w:rsid w:val="003E6FAD"/>
    <w:rsid w:val="003F4856"/>
    <w:rsid w:val="003F4A06"/>
    <w:rsid w:val="003F67FB"/>
    <w:rsid w:val="00403735"/>
    <w:rsid w:val="0043340D"/>
    <w:rsid w:val="00441930"/>
    <w:rsid w:val="00466738"/>
    <w:rsid w:val="004737A0"/>
    <w:rsid w:val="004737D0"/>
    <w:rsid w:val="00495C14"/>
    <w:rsid w:val="004A070A"/>
    <w:rsid w:val="004D06AF"/>
    <w:rsid w:val="004E1665"/>
    <w:rsid w:val="005029DE"/>
    <w:rsid w:val="0051595E"/>
    <w:rsid w:val="005444CF"/>
    <w:rsid w:val="0055578E"/>
    <w:rsid w:val="0056282E"/>
    <w:rsid w:val="0056790C"/>
    <w:rsid w:val="005766D5"/>
    <w:rsid w:val="005773F0"/>
    <w:rsid w:val="00580B49"/>
    <w:rsid w:val="00586F95"/>
    <w:rsid w:val="00595453"/>
    <w:rsid w:val="005E1005"/>
    <w:rsid w:val="00626D21"/>
    <w:rsid w:val="0066427A"/>
    <w:rsid w:val="00680D67"/>
    <w:rsid w:val="006C4DEE"/>
    <w:rsid w:val="006D3B28"/>
    <w:rsid w:val="006F44AA"/>
    <w:rsid w:val="00707AD0"/>
    <w:rsid w:val="00713407"/>
    <w:rsid w:val="007325D3"/>
    <w:rsid w:val="00733EAA"/>
    <w:rsid w:val="00736A80"/>
    <w:rsid w:val="00747AFB"/>
    <w:rsid w:val="00756E20"/>
    <w:rsid w:val="00757EEC"/>
    <w:rsid w:val="0077067E"/>
    <w:rsid w:val="007A2C5C"/>
    <w:rsid w:val="007B1730"/>
    <w:rsid w:val="007B7FEC"/>
    <w:rsid w:val="007C4A24"/>
    <w:rsid w:val="007E4D34"/>
    <w:rsid w:val="007F5CC3"/>
    <w:rsid w:val="00807FA1"/>
    <w:rsid w:val="00815F85"/>
    <w:rsid w:val="008A3611"/>
    <w:rsid w:val="008C2A6C"/>
    <w:rsid w:val="00901459"/>
    <w:rsid w:val="009657E8"/>
    <w:rsid w:val="0096669A"/>
    <w:rsid w:val="00984956"/>
    <w:rsid w:val="009C6C1F"/>
    <w:rsid w:val="009D2E92"/>
    <w:rsid w:val="009E5776"/>
    <w:rsid w:val="009E6E5E"/>
    <w:rsid w:val="009F1694"/>
    <w:rsid w:val="00A03662"/>
    <w:rsid w:val="00A05509"/>
    <w:rsid w:val="00A14253"/>
    <w:rsid w:val="00A26DD6"/>
    <w:rsid w:val="00A3420B"/>
    <w:rsid w:val="00A71B08"/>
    <w:rsid w:val="00A8007B"/>
    <w:rsid w:val="00A87475"/>
    <w:rsid w:val="00AA7DA4"/>
    <w:rsid w:val="00AB1838"/>
    <w:rsid w:val="00AC41B3"/>
    <w:rsid w:val="00AC7073"/>
    <w:rsid w:val="00AD0085"/>
    <w:rsid w:val="00AD6882"/>
    <w:rsid w:val="00AE2A40"/>
    <w:rsid w:val="00B14350"/>
    <w:rsid w:val="00B1510F"/>
    <w:rsid w:val="00B23426"/>
    <w:rsid w:val="00B45867"/>
    <w:rsid w:val="00B517A9"/>
    <w:rsid w:val="00B65368"/>
    <w:rsid w:val="00B672CF"/>
    <w:rsid w:val="00B9781A"/>
    <w:rsid w:val="00BA3CD9"/>
    <w:rsid w:val="00BA4FCE"/>
    <w:rsid w:val="00BA7D38"/>
    <w:rsid w:val="00BB6087"/>
    <w:rsid w:val="00BC4397"/>
    <w:rsid w:val="00BC793A"/>
    <w:rsid w:val="00BD5E9F"/>
    <w:rsid w:val="00C13AE6"/>
    <w:rsid w:val="00C2085F"/>
    <w:rsid w:val="00C403CA"/>
    <w:rsid w:val="00C51191"/>
    <w:rsid w:val="00C634D4"/>
    <w:rsid w:val="00C87C0E"/>
    <w:rsid w:val="00C93DA9"/>
    <w:rsid w:val="00CF5D20"/>
    <w:rsid w:val="00D031C1"/>
    <w:rsid w:val="00D21022"/>
    <w:rsid w:val="00D335B1"/>
    <w:rsid w:val="00D41F49"/>
    <w:rsid w:val="00D63BBB"/>
    <w:rsid w:val="00D740FF"/>
    <w:rsid w:val="00D966F9"/>
    <w:rsid w:val="00DC7263"/>
    <w:rsid w:val="00DE5641"/>
    <w:rsid w:val="00E221ED"/>
    <w:rsid w:val="00E2755B"/>
    <w:rsid w:val="00E3088E"/>
    <w:rsid w:val="00E3232D"/>
    <w:rsid w:val="00E32EBE"/>
    <w:rsid w:val="00EB6C4C"/>
    <w:rsid w:val="00ED2CD5"/>
    <w:rsid w:val="00EE01CE"/>
    <w:rsid w:val="00EE1A84"/>
    <w:rsid w:val="00EE5FDB"/>
    <w:rsid w:val="00F07194"/>
    <w:rsid w:val="00F34431"/>
    <w:rsid w:val="00F37330"/>
    <w:rsid w:val="00F66DD6"/>
    <w:rsid w:val="00F85D21"/>
    <w:rsid w:val="00FA13E5"/>
    <w:rsid w:val="00FA1FFB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5B38"/>
  <w15:docId w15:val="{A8694E51-0F5A-4730-A7BE-C2455ED4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CD5"/>
    <w:pPr>
      <w:spacing w:after="160"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35"/>
  </w:style>
  <w:style w:type="paragraph" w:styleId="Zpat">
    <w:name w:val="footer"/>
    <w:basedOn w:val="Normln"/>
    <w:link w:val="ZpatChar"/>
    <w:uiPriority w:val="99"/>
    <w:unhideWhenUsed/>
    <w:rsid w:val="0040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35"/>
  </w:style>
  <w:style w:type="paragraph" w:styleId="Textbubliny">
    <w:name w:val="Balloon Text"/>
    <w:basedOn w:val="Normln"/>
    <w:link w:val="TextbublinyChar"/>
    <w:uiPriority w:val="99"/>
    <w:semiHidden/>
    <w:unhideWhenUsed/>
    <w:rsid w:val="0040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73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938D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03662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17719E"/>
    <w:pPr>
      <w:autoSpaceDE w:val="0"/>
      <w:autoSpaceDN w:val="0"/>
      <w:adjustRightInd w:val="0"/>
      <w:spacing w:after="0" w:line="240" w:lineRule="auto"/>
      <w:ind w:firstLine="68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7719E"/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D20"/>
    <w:pPr>
      <w:ind w:left="720"/>
      <w:contextualSpacing/>
    </w:pPr>
  </w:style>
  <w:style w:type="paragraph" w:customStyle="1" w:styleId="NormTEXT">
    <w:name w:val="Norm TEXT"/>
    <w:basedOn w:val="Normln"/>
    <w:link w:val="NormTEXTChar"/>
    <w:qFormat/>
    <w:rsid w:val="00E3088E"/>
    <w:pPr>
      <w:spacing w:before="120" w:after="120" w:line="288" w:lineRule="auto"/>
      <w:jc w:val="both"/>
    </w:pPr>
    <w:rPr>
      <w:rFonts w:eastAsia="Times New Roman"/>
      <w:sz w:val="20"/>
    </w:rPr>
  </w:style>
  <w:style w:type="character" w:customStyle="1" w:styleId="NormTEXTChar">
    <w:name w:val="Norm TEXT Char"/>
    <w:basedOn w:val="Standardnpsmoodstavce"/>
    <w:link w:val="NormTEXT"/>
    <w:rsid w:val="00E3088E"/>
    <w:rPr>
      <w:rFonts w:eastAsia="Times New Roman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hova\Documents\Vlastn&#237;%20&#353;ablony%20Office\hlavicka_c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27fcd1-af7a-46ae-8764-4c0e878c91b9" xsi:nil="true"/>
    <lcf76f155ced4ddcb4097134ff3c332f xmlns="c685fe25-6894-4067-9f56-d2b4149e0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95D178987F04C9B6BA1857E317B5A" ma:contentTypeVersion="12" ma:contentTypeDescription="Vytvoří nový dokument" ma:contentTypeScope="" ma:versionID="f1f1ad0dac53ab0674b362a069f3e6f5">
  <xsd:schema xmlns:xsd="http://www.w3.org/2001/XMLSchema" xmlns:xs="http://www.w3.org/2001/XMLSchema" xmlns:p="http://schemas.microsoft.com/office/2006/metadata/properties" xmlns:ns2="c685fe25-6894-4067-9f56-d2b4149e02d3" xmlns:ns3="1427fcd1-af7a-46ae-8764-4c0e878c91b9" targetNamespace="http://schemas.microsoft.com/office/2006/metadata/properties" ma:root="true" ma:fieldsID="d30f30ab919afc9f597563533af1fda3" ns2:_="" ns3:_="">
    <xsd:import namespace="c685fe25-6894-4067-9f56-d2b4149e02d3"/>
    <xsd:import namespace="1427fcd1-af7a-46ae-8764-4c0e878c9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5fe25-6894-4067-9f56-d2b4149e0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df25cc-6cb2-4830-b3dd-7fbb7463e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7fcd1-af7a-46ae-8764-4c0e878c91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536683-8a1d-48b3-8ce9-06bcc32e5512}" ma:internalName="TaxCatchAll" ma:showField="CatchAllData" ma:web="1427fcd1-af7a-46ae-8764-4c0e878c9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A745-0FBF-4D38-97D3-9E4C89D43808}">
  <ds:schemaRefs>
    <ds:schemaRef ds:uri="http://schemas.microsoft.com/office/2006/metadata/properties"/>
    <ds:schemaRef ds:uri="http://schemas.microsoft.com/office/infopath/2007/PartnerControls"/>
    <ds:schemaRef ds:uri="1427fcd1-af7a-46ae-8764-4c0e878c91b9"/>
    <ds:schemaRef ds:uri="c685fe25-6894-4067-9f56-d2b4149e02d3"/>
  </ds:schemaRefs>
</ds:datastoreItem>
</file>

<file path=customXml/itemProps2.xml><?xml version="1.0" encoding="utf-8"?>
<ds:datastoreItem xmlns:ds="http://schemas.openxmlformats.org/officeDocument/2006/customXml" ds:itemID="{9BAFD5DE-C408-408B-8184-4973BD9C7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047B5-DA4A-4926-B52F-C4442474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5fe25-6894-4067-9f56-d2b4149e02d3"/>
    <ds:schemaRef ds:uri="1427fcd1-af7a-46ae-8764-4c0e878c9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93E514-A42E-4CBB-8732-3FFAE4B4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hlavicka_cs.dotx</Template>
  <TotalTime>3624</TotalTime>
  <Pages>2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8, Ústavní 400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Guthová Martina</dc:creator>
  <cp:lastModifiedBy>Štěrbová, Helena</cp:lastModifiedBy>
  <cp:revision>97</cp:revision>
  <cp:lastPrinted>2025-03-24T14:39:00Z</cp:lastPrinted>
  <dcterms:created xsi:type="dcterms:W3CDTF">2017-10-13T12:21:00Z</dcterms:created>
  <dcterms:modified xsi:type="dcterms:W3CDTF">2026-05-18T09:54:00Z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0x010100D9095D178987F04C9B6BA1857E317B5A</vt:lpwstr>
  </property>
  <property fmtid="{D5CDD505-2E9C-101B-9397-08002B2CF9AE}" pid="3" name="Order">
    <vt:r8>93600</vt:r8>
  </property>
  <property fmtid="{D5CDD505-2E9C-101B-9397-08002B2CF9AE}" pid="4" name="MediaServiceImageTags">
    <vt:lpwstr/>
  </property>
</Properties>
</file>